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45F7A" w14:textId="77777777" w:rsidR="00D36AC8" w:rsidRDefault="00D36AC8" w:rsidP="00D36AC8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18FFC5C1" w14:textId="77777777" w:rsidR="00D36AC8" w:rsidRDefault="00D36AC8" w:rsidP="00D36AC8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27524F50" w14:textId="77777777" w:rsidR="00D36AC8" w:rsidRPr="005C6396" w:rsidRDefault="00D36AC8" w:rsidP="00D36AC8">
      <w:pPr>
        <w:spacing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Pr="005C6396">
        <w:rPr>
          <w:rFonts w:asciiTheme="minorHAnsi" w:hAnsiTheme="minorHAnsi"/>
          <w:b/>
          <w:sz w:val="24"/>
          <w:szCs w:val="24"/>
        </w:rPr>
        <w:t xml:space="preserve">tatus </w:t>
      </w:r>
      <w:r w:rsidR="00B87706">
        <w:rPr>
          <w:rFonts w:asciiTheme="minorHAnsi" w:hAnsiTheme="minorHAnsi"/>
          <w:b/>
          <w:sz w:val="24"/>
          <w:szCs w:val="24"/>
        </w:rPr>
        <w:t xml:space="preserve">til PDA </w:t>
      </w:r>
      <w:r w:rsidRPr="005C6396">
        <w:rPr>
          <w:rFonts w:asciiTheme="minorHAnsi" w:hAnsiTheme="minorHAnsi"/>
          <w:b/>
          <w:sz w:val="24"/>
          <w:szCs w:val="24"/>
        </w:rPr>
        <w:t>på Digitaliseringsstrategiens program/projekt (max 1 side)</w:t>
      </w:r>
    </w:p>
    <w:p w14:paraId="1BB96D82" w14:textId="77777777" w:rsidR="00D36AC8" w:rsidRPr="004469E3" w:rsidRDefault="00D36AC8" w:rsidP="00D36AC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Program/projektnavn:</w:t>
      </w:r>
      <w:r w:rsidRPr="004469E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3AAC59B" w14:textId="77777777" w:rsidR="00D36AC8" w:rsidRPr="004469E3" w:rsidRDefault="00D36AC8" w:rsidP="00D36AC8">
      <w:pPr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4469E3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F2-sagsnummer: </w:t>
      </w:r>
    </w:p>
    <w:p w14:paraId="3D99AC83" w14:textId="6B34A133" w:rsidR="00D550B4" w:rsidRDefault="00D550B4" w:rsidP="00D36AC8">
      <w:pPr>
        <w:rPr>
          <w:rFonts w:asciiTheme="minorHAnsi" w:hAnsiTheme="minorHAnsi" w:cstheme="minorHAnsi"/>
          <w:i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sz w:val="22"/>
          <w:szCs w:val="22"/>
          <w:lang w:eastAsia="en-US"/>
        </w:rPr>
        <w:t>Styregruppeforperson:</w:t>
      </w:r>
    </w:p>
    <w:p w14:paraId="396B99AF" w14:textId="060D0C33" w:rsidR="00D36AC8" w:rsidRPr="004469E3" w:rsidRDefault="00D36AC8" w:rsidP="00D36AC8">
      <w:pPr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4469E3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Program-/projektleder: </w:t>
      </w:r>
    </w:p>
    <w:p w14:paraId="6FF3A843" w14:textId="77777777" w:rsidR="00D36AC8" w:rsidRPr="004469E3" w:rsidRDefault="00D36AC8" w:rsidP="00D36AC8">
      <w:pPr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4469E3">
        <w:rPr>
          <w:rFonts w:asciiTheme="minorHAnsi" w:hAnsiTheme="minorHAnsi" w:cstheme="minorHAnsi"/>
          <w:i/>
          <w:sz w:val="22"/>
          <w:szCs w:val="22"/>
          <w:lang w:eastAsia="en-US"/>
        </w:rPr>
        <w:t>Program/projekt</w:t>
      </w:r>
      <w:r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4469E3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start:   </w:t>
      </w:r>
      <w:r>
        <w:rPr>
          <w:rFonts w:asciiTheme="minorHAnsi" w:hAnsiTheme="minorHAnsi" w:cstheme="minorHAnsi"/>
          <w:i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i/>
          <w:sz w:val="22"/>
          <w:szCs w:val="22"/>
          <w:lang w:eastAsia="en-US"/>
        </w:rPr>
        <w:tab/>
      </w:r>
      <w:r w:rsidRPr="004469E3">
        <w:rPr>
          <w:rFonts w:asciiTheme="minorHAnsi" w:hAnsiTheme="minorHAnsi" w:cstheme="minorHAnsi"/>
          <w:i/>
          <w:sz w:val="22"/>
          <w:szCs w:val="22"/>
          <w:lang w:eastAsia="en-US"/>
        </w:rPr>
        <w:t>| Program/projekt</w:t>
      </w:r>
      <w:r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slut: </w:t>
      </w:r>
      <w:r w:rsidRPr="004469E3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718AFC70" w14:textId="77777777" w:rsidR="00D36AC8" w:rsidRDefault="00D36AC8" w:rsidP="00D36AC8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4469E3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Midler bevilliget af </w:t>
      </w:r>
      <w:r>
        <w:rPr>
          <w:rFonts w:asciiTheme="minorHAnsi" w:hAnsiTheme="minorHAnsi" w:cstheme="minorHAnsi"/>
          <w:i/>
          <w:sz w:val="22"/>
          <w:szCs w:val="22"/>
          <w:lang w:eastAsia="en-US"/>
        </w:rPr>
        <w:t>PDA</w:t>
      </w:r>
      <w:r w:rsidRPr="004469E3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: </w:t>
      </w:r>
      <w:r w:rsidRPr="004469E3">
        <w:rPr>
          <w:rFonts w:asciiTheme="minorHAnsi" w:hAnsiTheme="minorHAnsi" w:cstheme="minorHAnsi"/>
          <w:sz w:val="22"/>
          <w:szCs w:val="22"/>
          <w:lang w:eastAsia="en-US"/>
        </w:rPr>
        <w:br/>
      </w:r>
    </w:p>
    <w:p w14:paraId="7C033651" w14:textId="77777777" w:rsidR="00D36AC8" w:rsidRDefault="00D36AC8" w:rsidP="00D36AC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2247B558" w14:textId="77777777" w:rsidR="001D327F" w:rsidRDefault="001D327F" w:rsidP="00D36AC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3404A472" w14:textId="77777777" w:rsidR="00D413E0" w:rsidRPr="004469E3" w:rsidRDefault="00D413E0" w:rsidP="00D36AC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31257B16" w14:textId="77777777" w:rsidR="00D36AC8" w:rsidRPr="004469E3" w:rsidRDefault="00D36AC8" w:rsidP="00D36AC8">
      <w:pPr>
        <w:pStyle w:val="Listeafsnit"/>
        <w:numPr>
          <w:ilvl w:val="0"/>
          <w:numId w:val="15"/>
        </w:numPr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469E3">
        <w:rPr>
          <w:rFonts w:asciiTheme="minorHAnsi" w:hAnsiTheme="minorHAnsi" w:cstheme="minorHAnsi"/>
          <w:b/>
          <w:sz w:val="22"/>
          <w:szCs w:val="22"/>
        </w:rPr>
        <w:t>Programmets/projektets fremdrift</w:t>
      </w:r>
    </w:p>
    <w:p w14:paraId="05EFD463" w14:textId="77777777" w:rsidR="00D36AC8" w:rsidRPr="00D413E0" w:rsidRDefault="00D36AC8" w:rsidP="008442D0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D413E0">
        <w:rPr>
          <w:rFonts w:asciiTheme="minorHAnsi" w:hAnsiTheme="minorHAnsi" w:cstheme="minorHAnsi"/>
          <w:i/>
          <w:sz w:val="22"/>
          <w:szCs w:val="22"/>
        </w:rPr>
        <w:t>(Kort status)</w:t>
      </w:r>
      <w:r w:rsidRPr="00D413E0">
        <w:rPr>
          <w:rFonts w:asciiTheme="minorHAnsi" w:hAnsiTheme="minorHAnsi" w:cstheme="minorHAnsi"/>
          <w:i/>
          <w:sz w:val="22"/>
          <w:szCs w:val="22"/>
        </w:rPr>
        <w:br/>
      </w:r>
      <w:r w:rsidRPr="00D413E0">
        <w:rPr>
          <w:rFonts w:asciiTheme="minorHAnsi" w:hAnsiTheme="minorHAnsi" w:cstheme="minorHAnsi"/>
          <w:i/>
          <w:sz w:val="22"/>
          <w:szCs w:val="22"/>
        </w:rPr>
        <w:br/>
      </w:r>
    </w:p>
    <w:p w14:paraId="5CB381D3" w14:textId="77777777" w:rsidR="00D36AC8" w:rsidRDefault="00D36AC8" w:rsidP="008442D0">
      <w:pPr>
        <w:pStyle w:val="Listeafsnit"/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D886DC4" w14:textId="77777777" w:rsidR="00D413E0" w:rsidRDefault="00D413E0" w:rsidP="00D36AC8">
      <w:pPr>
        <w:pStyle w:val="Listeafsnit"/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25E7EA8C" w14:textId="77777777" w:rsidR="00D413E0" w:rsidRDefault="00D36AC8" w:rsidP="00D36AC8">
      <w:pPr>
        <w:pStyle w:val="Listeafsni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469E3">
        <w:rPr>
          <w:rFonts w:asciiTheme="minorHAnsi" w:hAnsiTheme="minorHAnsi" w:cstheme="minorHAnsi"/>
          <w:b/>
          <w:sz w:val="22"/>
          <w:szCs w:val="22"/>
        </w:rPr>
        <w:t>a. Følger programmet/projektet tidsplanen?</w:t>
      </w:r>
      <w:r w:rsidRPr="004469E3">
        <w:rPr>
          <w:rFonts w:asciiTheme="minorHAnsi" w:hAnsiTheme="minorHAnsi" w:cstheme="minorHAnsi"/>
          <w:b/>
          <w:sz w:val="22"/>
          <w:szCs w:val="22"/>
        </w:rPr>
        <w:br/>
      </w:r>
      <w:r w:rsidRPr="00D413E0">
        <w:rPr>
          <w:rFonts w:asciiTheme="minorHAnsi" w:hAnsiTheme="minorHAnsi" w:cstheme="minorHAnsi"/>
          <w:i/>
          <w:sz w:val="22"/>
          <w:szCs w:val="22"/>
        </w:rPr>
        <w:t>(Hvis ikke, angiv en begrundelse for, hvorfor tidsplanen overskrides samt, hvad der gøres for at komme tilbage på sporet)</w:t>
      </w:r>
      <w:r w:rsidRPr="00D413E0">
        <w:rPr>
          <w:rFonts w:asciiTheme="minorHAnsi" w:hAnsiTheme="minorHAnsi" w:cstheme="minorHAnsi"/>
          <w:i/>
          <w:sz w:val="22"/>
          <w:szCs w:val="22"/>
        </w:rPr>
        <w:br/>
      </w:r>
    </w:p>
    <w:p w14:paraId="4D1DB761" w14:textId="77777777" w:rsidR="00D413E0" w:rsidRDefault="00D413E0" w:rsidP="00D36AC8">
      <w:pPr>
        <w:pStyle w:val="Listeafsni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810D8C3" w14:textId="77777777" w:rsidR="00D413E0" w:rsidRDefault="00D413E0" w:rsidP="00D36AC8">
      <w:pPr>
        <w:pStyle w:val="Listeafsni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63CC513A" w14:textId="1B8DCA31" w:rsidR="00D550B4" w:rsidRPr="00D413E0" w:rsidRDefault="00D36AC8" w:rsidP="00D550B4">
      <w:pPr>
        <w:pStyle w:val="Listeafsnit"/>
        <w:spacing w:line="276" w:lineRule="auto"/>
        <w:ind w:left="0"/>
        <w:rPr>
          <w:rFonts w:ascii="Calibri" w:hAnsi="Calibri"/>
          <w:b/>
          <w:i/>
        </w:rPr>
      </w:pPr>
      <w:r w:rsidRPr="004469E3">
        <w:rPr>
          <w:rFonts w:asciiTheme="minorHAnsi" w:hAnsiTheme="minorHAnsi" w:cstheme="minorHAnsi"/>
          <w:sz w:val="22"/>
          <w:szCs w:val="22"/>
        </w:rPr>
        <w:br/>
      </w:r>
      <w:r w:rsidRPr="004469E3">
        <w:rPr>
          <w:rFonts w:asciiTheme="minorHAnsi" w:hAnsiTheme="minorHAnsi" w:cstheme="minorHAnsi"/>
          <w:sz w:val="22"/>
          <w:szCs w:val="22"/>
        </w:rPr>
        <w:br/>
      </w:r>
      <w:r w:rsidRPr="004469E3">
        <w:rPr>
          <w:rFonts w:asciiTheme="minorHAnsi" w:hAnsiTheme="minorHAnsi" w:cstheme="minorHAnsi"/>
          <w:b/>
          <w:sz w:val="22"/>
          <w:szCs w:val="22"/>
        </w:rPr>
        <w:t xml:space="preserve">2. Programmets/projektets budget </w:t>
      </w:r>
      <w:r w:rsidRPr="004469E3">
        <w:rPr>
          <w:rFonts w:asciiTheme="minorHAnsi" w:hAnsiTheme="minorHAnsi" w:cstheme="minorHAnsi"/>
          <w:b/>
          <w:sz w:val="22"/>
          <w:szCs w:val="22"/>
        </w:rPr>
        <w:br/>
      </w:r>
      <w:r w:rsidR="00D550B4" w:rsidRPr="00D413E0">
        <w:rPr>
          <w:rFonts w:cstheme="minorHAnsi"/>
          <w:i/>
          <w:sz w:val="22"/>
          <w:szCs w:val="22"/>
        </w:rPr>
        <w:t>(</w:t>
      </w:r>
      <w:r w:rsidR="00D550B4">
        <w:rPr>
          <w:rFonts w:cstheme="minorHAnsi"/>
          <w:i/>
          <w:sz w:val="22"/>
          <w:szCs w:val="22"/>
        </w:rPr>
        <w:t>Indsæt dit projekts budget i nedenstående tabel. Udgiftsposterne angivet</w:t>
      </w:r>
      <w:r w:rsidR="00D550B4">
        <w:rPr>
          <w:rFonts w:cstheme="minorHAnsi"/>
          <w:i/>
          <w:sz w:val="22"/>
          <w:szCs w:val="22"/>
        </w:rPr>
        <w:t>,</w:t>
      </w:r>
      <w:r w:rsidR="00D550B4">
        <w:rPr>
          <w:rFonts w:cstheme="minorHAnsi"/>
          <w:i/>
          <w:sz w:val="22"/>
          <w:szCs w:val="22"/>
        </w:rPr>
        <w:t xml:space="preserve"> er poster vi typisk ser - de kan ændres, så det passer til dit projekt og tallene angivet er eksempler</w:t>
      </w:r>
      <w:r w:rsidR="00D550B4" w:rsidRPr="00D413E0">
        <w:rPr>
          <w:rFonts w:cstheme="minorHAnsi"/>
          <w:i/>
          <w:sz w:val="22"/>
          <w:szCs w:val="22"/>
        </w:rPr>
        <w:t>)</w:t>
      </w:r>
    </w:p>
    <w:p w14:paraId="3054FD75" w14:textId="77777777" w:rsidR="00D550B4" w:rsidRDefault="00D550B4" w:rsidP="00D550B4"/>
    <w:tbl>
      <w:tblPr>
        <w:tblW w:w="78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464"/>
        <w:gridCol w:w="1352"/>
        <w:gridCol w:w="1196"/>
        <w:gridCol w:w="146"/>
      </w:tblGrid>
      <w:tr w:rsidR="00D550B4" w:rsidRPr="003E1FC3" w14:paraId="798FB439" w14:textId="77777777" w:rsidTr="009246D6">
        <w:trPr>
          <w:gridAfter w:val="1"/>
          <w:wAfter w:w="146" w:type="dxa"/>
          <w:trHeight w:val="46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14:paraId="478C2DBF" w14:textId="77777777" w:rsidR="00D550B4" w:rsidRPr="003E1FC3" w:rsidRDefault="00D550B4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Bevilling fra PDA: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C3D3B9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[</w:t>
            </w:r>
            <w:r w:rsidRPr="003E1FC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da-GL"/>
              </w:rPr>
              <w:t>Indsæt beløb her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]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9E4A27" w14:textId="77777777" w:rsidR="00D550B4" w:rsidRPr="003E1FC3" w:rsidRDefault="00D550B4" w:rsidP="009246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DKK</w:t>
            </w:r>
          </w:p>
        </w:tc>
      </w:tr>
      <w:tr w:rsidR="00D550B4" w:rsidRPr="003E1FC3" w14:paraId="0F19D4A1" w14:textId="77777777" w:rsidTr="009246D6">
        <w:trPr>
          <w:trHeight w:val="3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01EACA" w14:textId="77777777" w:rsidR="00D550B4" w:rsidRPr="003E1FC3" w:rsidRDefault="00D550B4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9196D" w14:textId="77777777" w:rsidR="00D550B4" w:rsidRPr="003E1FC3" w:rsidRDefault="00D550B4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</w:p>
        </w:tc>
        <w:tc>
          <w:tcPr>
            <w:tcW w:w="401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66D5" w14:textId="77777777" w:rsidR="00D550B4" w:rsidRPr="003E1FC3" w:rsidRDefault="00D550B4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B2FF" w14:textId="77777777" w:rsidR="00D550B4" w:rsidRPr="003E1FC3" w:rsidRDefault="00D550B4" w:rsidP="009246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</w:p>
        </w:tc>
      </w:tr>
      <w:tr w:rsidR="00D550B4" w:rsidRPr="003E1FC3" w14:paraId="7F0993A7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C9EC"/>
            <w:noWrap/>
            <w:vAlign w:val="bottom"/>
            <w:hideMark/>
          </w:tcPr>
          <w:p w14:paraId="6CFEEA65" w14:textId="77777777" w:rsidR="00D550B4" w:rsidRPr="003E1FC3" w:rsidRDefault="00D550B4" w:rsidP="009246D6">
            <w:pPr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  <w:t>Udgiftsposter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A731097" w14:textId="77777777" w:rsidR="00D550B4" w:rsidRPr="003E1FC3" w:rsidRDefault="00D550B4" w:rsidP="009246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  <w:t>Budget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B5039E8" w14:textId="77777777" w:rsidR="00D550B4" w:rsidRPr="003E1FC3" w:rsidRDefault="00D550B4" w:rsidP="009246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  <w:t>Forbrug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FCA7D4E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  <w:t>Rest</w:t>
            </w:r>
          </w:p>
        </w:tc>
        <w:tc>
          <w:tcPr>
            <w:tcW w:w="146" w:type="dxa"/>
            <w:vAlign w:val="center"/>
            <w:hideMark/>
          </w:tcPr>
          <w:p w14:paraId="2635F520" w14:textId="77777777" w:rsidR="00D550B4" w:rsidRPr="003E1FC3" w:rsidRDefault="00D550B4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  <w:tr w:rsidR="00D550B4" w:rsidRPr="003E1FC3" w14:paraId="14206A78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72755D" w14:textId="77777777" w:rsidR="00D550B4" w:rsidRPr="003E1FC3" w:rsidRDefault="00D550B4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Foranalyse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D48D4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640.000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FB0E6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475.000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2571F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148.000</w:t>
            </w:r>
          </w:p>
        </w:tc>
        <w:tc>
          <w:tcPr>
            <w:tcW w:w="146" w:type="dxa"/>
            <w:vAlign w:val="center"/>
            <w:hideMark/>
          </w:tcPr>
          <w:p w14:paraId="72752BDB" w14:textId="77777777" w:rsidR="00D550B4" w:rsidRPr="003E1FC3" w:rsidRDefault="00D550B4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  <w:tr w:rsidR="00D550B4" w:rsidRPr="003E1FC3" w14:paraId="5D82BCB8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A14573" w14:textId="77777777" w:rsidR="00D550B4" w:rsidRPr="003E1FC3" w:rsidRDefault="00D550B4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Udbud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22E08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6.500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CE045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4.100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4781B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2.400</w:t>
            </w:r>
          </w:p>
        </w:tc>
        <w:tc>
          <w:tcPr>
            <w:tcW w:w="146" w:type="dxa"/>
            <w:vAlign w:val="center"/>
            <w:hideMark/>
          </w:tcPr>
          <w:p w14:paraId="3ED070C3" w14:textId="77777777" w:rsidR="00D550B4" w:rsidRPr="003E1FC3" w:rsidRDefault="00D550B4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  <w:tr w:rsidR="00D550B4" w:rsidRPr="003E1FC3" w14:paraId="436CE069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8ED933" w14:textId="77777777" w:rsidR="00D550B4" w:rsidRPr="003E1FC3" w:rsidRDefault="00D550B4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Udvikling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6B1F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1.300.000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45D3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1.350.000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C8705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-194.500</w:t>
            </w:r>
          </w:p>
        </w:tc>
        <w:tc>
          <w:tcPr>
            <w:tcW w:w="146" w:type="dxa"/>
            <w:vAlign w:val="center"/>
            <w:hideMark/>
          </w:tcPr>
          <w:p w14:paraId="7E349CB6" w14:textId="77777777" w:rsidR="00D550B4" w:rsidRPr="003E1FC3" w:rsidRDefault="00D550B4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  <w:tr w:rsidR="00D550B4" w:rsidRPr="003E1FC3" w14:paraId="1A93ED6A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EA045F" w14:textId="77777777" w:rsidR="00D550B4" w:rsidRPr="003E1FC3" w:rsidRDefault="00D550B4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Implementeringsfase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67D64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51.900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526BE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48.000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1073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3.900</w:t>
            </w:r>
          </w:p>
        </w:tc>
        <w:tc>
          <w:tcPr>
            <w:tcW w:w="146" w:type="dxa"/>
            <w:vAlign w:val="center"/>
            <w:hideMark/>
          </w:tcPr>
          <w:p w14:paraId="39700C48" w14:textId="77777777" w:rsidR="00D550B4" w:rsidRPr="003E1FC3" w:rsidRDefault="00D550B4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  <w:tr w:rsidR="00D550B4" w:rsidRPr="003E1FC3" w14:paraId="7BA711D7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7CB62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  <w:t xml:space="preserve">Total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3A35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  <w:t>1.998.400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C14C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  <w:t>1.877.100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435F" w14:textId="77777777" w:rsidR="00D550B4" w:rsidRPr="003E1FC3" w:rsidRDefault="00D550B4" w:rsidP="009246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  <w:t>121.300</w:t>
            </w:r>
          </w:p>
        </w:tc>
        <w:tc>
          <w:tcPr>
            <w:tcW w:w="146" w:type="dxa"/>
            <w:vAlign w:val="center"/>
            <w:hideMark/>
          </w:tcPr>
          <w:p w14:paraId="43A06748" w14:textId="77777777" w:rsidR="00D550B4" w:rsidRPr="003E1FC3" w:rsidRDefault="00D550B4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</w:tbl>
    <w:p w14:paraId="3C52F398" w14:textId="53645965" w:rsidR="00D60774" w:rsidRPr="008603EC" w:rsidRDefault="00D60774" w:rsidP="00D550B4">
      <w:pPr>
        <w:pStyle w:val="Listeafsnit"/>
        <w:spacing w:line="276" w:lineRule="auto"/>
        <w:ind w:left="0"/>
        <w:rPr>
          <w:sz w:val="22"/>
          <w:szCs w:val="22"/>
        </w:rPr>
      </w:pPr>
    </w:p>
    <w:sectPr w:rsidR="00D60774" w:rsidRPr="008603EC" w:rsidSect="006411FB">
      <w:footerReference w:type="default" r:id="rId9"/>
      <w:headerReference w:type="first" r:id="rId10"/>
      <w:footerReference w:type="first" r:id="rId11"/>
      <w:pgSz w:w="11906" w:h="16838" w:code="9"/>
      <w:pgMar w:top="2268" w:right="1274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CEEB0" w14:textId="77777777" w:rsidR="00354CD8" w:rsidRDefault="00354CD8" w:rsidP="00FA2B29">
      <w:r>
        <w:separator/>
      </w:r>
    </w:p>
  </w:endnote>
  <w:endnote w:type="continuationSeparator" w:id="0">
    <w:p w14:paraId="7CF9DAB6" w14:textId="77777777" w:rsidR="00354CD8" w:rsidRDefault="00354CD8" w:rsidP="00FA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3667999"/>
      <w:docPartObj>
        <w:docPartGallery w:val="Page Numbers (Bottom of Page)"/>
        <w:docPartUnique/>
      </w:docPartObj>
    </w:sdtPr>
    <w:sdtEndPr/>
    <w:sdtContent>
      <w:p w14:paraId="2FD7EC8E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1FB">
          <w:rPr>
            <w:noProof/>
          </w:rPr>
          <w:t>2</w:t>
        </w:r>
        <w:r>
          <w:fldChar w:fldCharType="end"/>
        </w:r>
      </w:p>
    </w:sdtContent>
  </w:sdt>
  <w:p w14:paraId="099AC53A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DC601" w14:textId="77777777" w:rsidR="00986E1B" w:rsidRDefault="00986E1B">
    <w:pPr>
      <w:pStyle w:val="Sidefod"/>
      <w:jc w:val="right"/>
    </w:pPr>
  </w:p>
  <w:p w14:paraId="64B1CC2F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BAF2A" w14:textId="77777777" w:rsidR="00354CD8" w:rsidRDefault="00354CD8" w:rsidP="00FA2B29">
      <w:r>
        <w:separator/>
      </w:r>
    </w:p>
  </w:footnote>
  <w:footnote w:type="continuationSeparator" w:id="0">
    <w:p w14:paraId="24819B82" w14:textId="77777777" w:rsidR="00354CD8" w:rsidRDefault="00354CD8" w:rsidP="00FA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145C5" w14:textId="77777777" w:rsidR="005A226D" w:rsidRDefault="005A226D" w:rsidP="00FA2B29">
    <w:pPr>
      <w:pStyle w:val="Lillev"/>
    </w:pPr>
    <w:r>
      <w:t xml:space="preserve">   </w:t>
    </w:r>
  </w:p>
  <w:p w14:paraId="76BE853C" w14:textId="77777777" w:rsidR="005A226D" w:rsidRDefault="005A226D" w:rsidP="007810D6">
    <w:pPr>
      <w:pStyle w:val="Lillev"/>
      <w:jc w:val="left"/>
      <w:rPr>
        <w:rFonts w:cs="Arial"/>
        <w:szCs w:val="14"/>
      </w:rPr>
    </w:pPr>
    <w:r>
      <w:rPr>
        <w:noProof/>
      </w:rPr>
      <w:drawing>
        <wp:anchor distT="0" distB="0" distL="114300" distR="114300" simplePos="0" relativeHeight="251657216" behindDoc="0" locked="1" layoutInCell="1" allowOverlap="1" wp14:anchorId="3B45468F" wp14:editId="6BB0C1A0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0D6">
      <w:rPr>
        <w:rFonts w:cs="Arial"/>
        <w:szCs w:val="14"/>
      </w:rPr>
      <w:t>Digitalimik Sullissinermut Aqutsisoqarfik</w:t>
    </w:r>
  </w:p>
  <w:p w14:paraId="060A3381" w14:textId="77777777" w:rsidR="007810D6" w:rsidRPr="00EA624F" w:rsidRDefault="007810D6" w:rsidP="00D413E0">
    <w:pPr>
      <w:pStyle w:val="Lillev"/>
      <w:tabs>
        <w:tab w:val="right" w:pos="6096"/>
      </w:tabs>
      <w:jc w:val="left"/>
      <w:rPr>
        <w:rFonts w:cs="Arial"/>
        <w:szCs w:val="14"/>
      </w:rPr>
    </w:pPr>
    <w:r>
      <w:rPr>
        <w:rFonts w:cs="Arial"/>
        <w:szCs w:val="14"/>
      </w:rPr>
      <w:t>Digitaliseringsstyrelsen</w:t>
    </w:r>
    <w:r w:rsidR="00D413E0">
      <w:rPr>
        <w:rFonts w:cs="Arial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F3F05"/>
    <w:multiLevelType w:val="multilevel"/>
    <w:tmpl w:val="1A52125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17"/>
        </w:tabs>
        <w:ind w:left="71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1"/>
        </w:tabs>
        <w:ind w:left="86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5"/>
        </w:tabs>
        <w:ind w:left="100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cs="Times New Roman" w:hint="default"/>
      </w:rPr>
    </w:lvl>
  </w:abstractNum>
  <w:abstractNum w:abstractNumId="1" w15:restartNumberingAfterBreak="0">
    <w:nsid w:val="0CD91121"/>
    <w:multiLevelType w:val="hybridMultilevel"/>
    <w:tmpl w:val="1C707B94"/>
    <w:lvl w:ilvl="0" w:tplc="3E4C3AE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D7E31"/>
    <w:multiLevelType w:val="multilevel"/>
    <w:tmpl w:val="E25EB7D4"/>
    <w:lvl w:ilvl="0">
      <w:start w:val="1"/>
      <w:numFmt w:val="lowerLetter"/>
      <w:lvlText w:val="%1.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17"/>
        </w:tabs>
        <w:ind w:left="71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1"/>
        </w:tabs>
        <w:ind w:left="86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5"/>
        </w:tabs>
        <w:ind w:left="100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cs="Times New Roman" w:hint="default"/>
      </w:rPr>
    </w:lvl>
  </w:abstractNum>
  <w:abstractNum w:abstractNumId="3" w15:restartNumberingAfterBreak="0">
    <w:nsid w:val="1ABB2AC8"/>
    <w:multiLevelType w:val="hybridMultilevel"/>
    <w:tmpl w:val="94CE485E"/>
    <w:lvl w:ilvl="0" w:tplc="C66CD4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814CC"/>
    <w:multiLevelType w:val="hybridMultilevel"/>
    <w:tmpl w:val="1C4C0238"/>
    <w:lvl w:ilvl="0" w:tplc="046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539EF"/>
    <w:multiLevelType w:val="hybridMultilevel"/>
    <w:tmpl w:val="A15252CC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5335AC"/>
    <w:multiLevelType w:val="hybridMultilevel"/>
    <w:tmpl w:val="A598373E"/>
    <w:lvl w:ilvl="0" w:tplc="0406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96" w:hanging="360"/>
      </w:pPr>
    </w:lvl>
    <w:lvl w:ilvl="2" w:tplc="0406001B" w:tentative="1">
      <w:start w:val="1"/>
      <w:numFmt w:val="lowerRoman"/>
      <w:lvlText w:val="%3."/>
      <w:lvlJc w:val="right"/>
      <w:pPr>
        <w:ind w:left="1516" w:hanging="180"/>
      </w:pPr>
    </w:lvl>
    <w:lvl w:ilvl="3" w:tplc="0406000F" w:tentative="1">
      <w:start w:val="1"/>
      <w:numFmt w:val="decimal"/>
      <w:lvlText w:val="%4."/>
      <w:lvlJc w:val="left"/>
      <w:pPr>
        <w:ind w:left="2236" w:hanging="360"/>
      </w:pPr>
    </w:lvl>
    <w:lvl w:ilvl="4" w:tplc="04060019" w:tentative="1">
      <w:start w:val="1"/>
      <w:numFmt w:val="lowerLetter"/>
      <w:lvlText w:val="%5."/>
      <w:lvlJc w:val="left"/>
      <w:pPr>
        <w:ind w:left="2956" w:hanging="360"/>
      </w:pPr>
    </w:lvl>
    <w:lvl w:ilvl="5" w:tplc="0406001B" w:tentative="1">
      <w:start w:val="1"/>
      <w:numFmt w:val="lowerRoman"/>
      <w:lvlText w:val="%6."/>
      <w:lvlJc w:val="right"/>
      <w:pPr>
        <w:ind w:left="3676" w:hanging="180"/>
      </w:pPr>
    </w:lvl>
    <w:lvl w:ilvl="6" w:tplc="0406000F" w:tentative="1">
      <w:start w:val="1"/>
      <w:numFmt w:val="decimal"/>
      <w:lvlText w:val="%7."/>
      <w:lvlJc w:val="left"/>
      <w:pPr>
        <w:ind w:left="4396" w:hanging="360"/>
      </w:pPr>
    </w:lvl>
    <w:lvl w:ilvl="7" w:tplc="04060019" w:tentative="1">
      <w:start w:val="1"/>
      <w:numFmt w:val="lowerLetter"/>
      <w:lvlText w:val="%8."/>
      <w:lvlJc w:val="left"/>
      <w:pPr>
        <w:ind w:left="5116" w:hanging="360"/>
      </w:pPr>
    </w:lvl>
    <w:lvl w:ilvl="8" w:tplc="040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0283ABF"/>
    <w:multiLevelType w:val="hybridMultilevel"/>
    <w:tmpl w:val="50263622"/>
    <w:lvl w:ilvl="0" w:tplc="D5B4F3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31D0E"/>
    <w:multiLevelType w:val="hybridMultilevel"/>
    <w:tmpl w:val="D500058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AA186A"/>
    <w:multiLevelType w:val="multilevel"/>
    <w:tmpl w:val="C1764086"/>
    <w:lvl w:ilvl="0">
      <w:start w:val="1"/>
      <w:numFmt w:val="decimal"/>
      <w:lvlText w:val="%1. a. 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17"/>
        </w:tabs>
        <w:ind w:left="71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1"/>
        </w:tabs>
        <w:ind w:left="86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5"/>
        </w:tabs>
        <w:ind w:left="100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cs="Times New Roman" w:hint="default"/>
      </w:rPr>
    </w:lvl>
  </w:abstractNum>
  <w:abstractNum w:abstractNumId="10" w15:restartNumberingAfterBreak="0">
    <w:nsid w:val="4E0725DD"/>
    <w:multiLevelType w:val="hybridMultilevel"/>
    <w:tmpl w:val="B4D6FE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176EC6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D026A"/>
    <w:multiLevelType w:val="hybridMultilevel"/>
    <w:tmpl w:val="4B7C401C"/>
    <w:lvl w:ilvl="0" w:tplc="EAD80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14565"/>
    <w:multiLevelType w:val="hybridMultilevel"/>
    <w:tmpl w:val="232E034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0349D"/>
    <w:multiLevelType w:val="hybridMultilevel"/>
    <w:tmpl w:val="4650E8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543B9"/>
    <w:multiLevelType w:val="multilevel"/>
    <w:tmpl w:val="E328F26A"/>
    <w:lvl w:ilvl="0">
      <w:start w:val="3"/>
      <w:numFmt w:val="lowerLetter"/>
      <w:lvlText w:val="%1.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17"/>
        </w:tabs>
        <w:ind w:left="71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1"/>
        </w:tabs>
        <w:ind w:left="86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5"/>
        </w:tabs>
        <w:ind w:left="100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cs="Times New Roman" w:hint="default"/>
      </w:rPr>
    </w:lvl>
  </w:abstractNum>
  <w:num w:numId="1" w16cid:durableId="719482213">
    <w:abstractNumId w:val="10"/>
  </w:num>
  <w:num w:numId="2" w16cid:durableId="811606202">
    <w:abstractNumId w:val="12"/>
  </w:num>
  <w:num w:numId="3" w16cid:durableId="1921139499">
    <w:abstractNumId w:val="8"/>
  </w:num>
  <w:num w:numId="4" w16cid:durableId="1258102745">
    <w:abstractNumId w:val="0"/>
  </w:num>
  <w:num w:numId="5" w16cid:durableId="1100956484">
    <w:abstractNumId w:val="13"/>
  </w:num>
  <w:num w:numId="6" w16cid:durableId="116338560">
    <w:abstractNumId w:val="7"/>
  </w:num>
  <w:num w:numId="7" w16cid:durableId="5596299">
    <w:abstractNumId w:val="3"/>
  </w:num>
  <w:num w:numId="8" w16cid:durableId="2062826380">
    <w:abstractNumId w:val="1"/>
  </w:num>
  <w:num w:numId="9" w16cid:durableId="935216642">
    <w:abstractNumId w:val="9"/>
  </w:num>
  <w:num w:numId="10" w16cid:durableId="121047453">
    <w:abstractNumId w:val="2"/>
  </w:num>
  <w:num w:numId="11" w16cid:durableId="1149518573">
    <w:abstractNumId w:val="14"/>
  </w:num>
  <w:num w:numId="12" w16cid:durableId="989675872">
    <w:abstractNumId w:val="4"/>
  </w:num>
  <w:num w:numId="13" w16cid:durableId="834109218">
    <w:abstractNumId w:val="5"/>
  </w:num>
  <w:num w:numId="14" w16cid:durableId="87848634">
    <w:abstractNumId w:val="11"/>
  </w:num>
  <w:num w:numId="15" w16cid:durableId="1182822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D8"/>
    <w:rsid w:val="00012106"/>
    <w:rsid w:val="0002345A"/>
    <w:rsid w:val="0002563D"/>
    <w:rsid w:val="00027D8E"/>
    <w:rsid w:val="000961F4"/>
    <w:rsid w:val="000B37A5"/>
    <w:rsid w:val="001D327F"/>
    <w:rsid w:val="001D3FA9"/>
    <w:rsid w:val="001F3B9C"/>
    <w:rsid w:val="00206196"/>
    <w:rsid w:val="003053D1"/>
    <w:rsid w:val="00354CD8"/>
    <w:rsid w:val="003725C9"/>
    <w:rsid w:val="003852F5"/>
    <w:rsid w:val="00392E83"/>
    <w:rsid w:val="003E4D21"/>
    <w:rsid w:val="0043654D"/>
    <w:rsid w:val="004402D4"/>
    <w:rsid w:val="00465A30"/>
    <w:rsid w:val="00512FEA"/>
    <w:rsid w:val="005535AF"/>
    <w:rsid w:val="00566715"/>
    <w:rsid w:val="0057536E"/>
    <w:rsid w:val="005A226D"/>
    <w:rsid w:val="005B17B5"/>
    <w:rsid w:val="00601B27"/>
    <w:rsid w:val="006170FD"/>
    <w:rsid w:val="006411FB"/>
    <w:rsid w:val="00671464"/>
    <w:rsid w:val="00671819"/>
    <w:rsid w:val="00687F56"/>
    <w:rsid w:val="00777A4A"/>
    <w:rsid w:val="007810D6"/>
    <w:rsid w:val="007D3B61"/>
    <w:rsid w:val="007D7A0E"/>
    <w:rsid w:val="007F26E2"/>
    <w:rsid w:val="007F3259"/>
    <w:rsid w:val="008442D0"/>
    <w:rsid w:val="008603EC"/>
    <w:rsid w:val="00874C50"/>
    <w:rsid w:val="0088125C"/>
    <w:rsid w:val="00883655"/>
    <w:rsid w:val="008B5055"/>
    <w:rsid w:val="008C5247"/>
    <w:rsid w:val="008D556E"/>
    <w:rsid w:val="00912FAB"/>
    <w:rsid w:val="0092251F"/>
    <w:rsid w:val="00946E36"/>
    <w:rsid w:val="00957386"/>
    <w:rsid w:val="00986E1B"/>
    <w:rsid w:val="00A0041E"/>
    <w:rsid w:val="00A056DC"/>
    <w:rsid w:val="00A23548"/>
    <w:rsid w:val="00A757B3"/>
    <w:rsid w:val="00AC5AA0"/>
    <w:rsid w:val="00B22E1D"/>
    <w:rsid w:val="00B75A84"/>
    <w:rsid w:val="00B87706"/>
    <w:rsid w:val="00B94250"/>
    <w:rsid w:val="00C63E01"/>
    <w:rsid w:val="00D173DD"/>
    <w:rsid w:val="00D36AC8"/>
    <w:rsid w:val="00D40490"/>
    <w:rsid w:val="00D413E0"/>
    <w:rsid w:val="00D550B4"/>
    <w:rsid w:val="00D60774"/>
    <w:rsid w:val="00D74DDA"/>
    <w:rsid w:val="00DA1282"/>
    <w:rsid w:val="00E33B81"/>
    <w:rsid w:val="00E54D68"/>
    <w:rsid w:val="00E77469"/>
    <w:rsid w:val="00E93922"/>
    <w:rsid w:val="00EA624F"/>
    <w:rsid w:val="00EB7195"/>
    <w:rsid w:val="00EE48FC"/>
    <w:rsid w:val="00EF18C9"/>
    <w:rsid w:val="00EF3A4D"/>
    <w:rsid w:val="00F0698B"/>
    <w:rsid w:val="00F94160"/>
    <w:rsid w:val="00FA2B29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F4C532"/>
  <w15:docId w15:val="{B044B039-7765-DD4D-861B-694673F4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AB"/>
    <w:pPr>
      <w:spacing w:after="0" w:line="240" w:lineRule="auto"/>
    </w:pPr>
    <w:rPr>
      <w:rFonts w:ascii="Arial" w:eastAsia="Times New Roman" w:hAnsi="Arial" w:cs="Arial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0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912FAB"/>
    <w:pPr>
      <w:keepNext/>
      <w:keepLines/>
      <w:spacing w:before="200" w:line="276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line="200" w:lineRule="atLeast"/>
      <w:jc w:val="right"/>
    </w:pPr>
    <w:rPr>
      <w:rFonts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Default">
    <w:name w:val="Default"/>
    <w:rsid w:val="009225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tat">
    <w:name w:val="Notat"/>
    <w:basedOn w:val="Normal"/>
    <w:rsid w:val="007810D6"/>
    <w:pPr>
      <w:spacing w:line="280" w:lineRule="atLeast"/>
      <w:jc w:val="both"/>
    </w:pPr>
    <w:rPr>
      <w:rFonts w:cs="Times New Roman"/>
      <w:b/>
      <w:sz w:val="28"/>
      <w:szCs w:val="24"/>
    </w:rPr>
  </w:style>
  <w:style w:type="paragraph" w:customStyle="1" w:styleId="Listeafsnit1">
    <w:name w:val="Listeafsnit1"/>
    <w:basedOn w:val="Normal"/>
    <w:rsid w:val="00912FAB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912FAB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rsid w:val="00912FAB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Listeafsnit2">
    <w:name w:val="Listeafsnit2"/>
    <w:basedOn w:val="Normal"/>
    <w:rsid w:val="00912FAB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itel">
    <w:name w:val="Title"/>
    <w:basedOn w:val="Normal"/>
    <w:next w:val="Normal"/>
    <w:link w:val="TitelTegn"/>
    <w:qFormat/>
    <w:rsid w:val="00912FAB"/>
    <w:pPr>
      <w:spacing w:before="240" w:after="60" w:line="276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character" w:customStyle="1" w:styleId="TitelTegn">
    <w:name w:val="Titel Tegn"/>
    <w:basedOn w:val="Standardskrifttypeiafsnit"/>
    <w:link w:val="Titel"/>
    <w:rsid w:val="00912FAB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60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b\AppData\Local\cBrain\F2\.tmp\fe5b7dfa586d43d0b95651229c10c69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/>
    </Content>
    <Content xmlns="Captia" id="letter_date">
      <Value/>
    </Content>
    <Content xmlns="Captia" id="record_key">
      <Value/>
    </Content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  <Content xmlns="Captia" id="text:text">
      <Value/>
    </Content>
  </ns0:case>
</ns0:Root>
</file>

<file path=customXml/itemProps1.xml><?xml version="1.0" encoding="utf-8"?>
<ds:datastoreItem xmlns:ds="http://schemas.openxmlformats.org/officeDocument/2006/customXml" ds:itemID="{CB9660E0-98BF-46EC-A25C-AC62C613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89E46-3D67-4DA4-B79F-E20169505E87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C:\Users\avab\AppData\Local\cBrain\F2\.tmp\fe5b7dfa586d43d0b95651229c10c69e.dotx</Template>
  <TotalTime>2</TotalTime>
  <Pages>1</Pages>
  <Words>133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Avijâja A. Mouradi</dc:creator>
  <cp:lastModifiedBy>Avijâja A. Mouradi</cp:lastModifiedBy>
  <cp:revision>2</cp:revision>
  <dcterms:created xsi:type="dcterms:W3CDTF">2024-10-09T14:34:00Z</dcterms:created>
  <dcterms:modified xsi:type="dcterms:W3CDTF">2024-10-09T14:34:00Z</dcterms:modified>
</cp:coreProperties>
</file>